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B015" w14:textId="77777777" w:rsidR="00D84F7D" w:rsidRDefault="00D84F7D" w:rsidP="00FA18C0">
      <w:pPr>
        <w:spacing w:after="240"/>
        <w:jc w:val="center"/>
        <w:rPr>
          <w:rFonts w:ascii="Calibri" w:eastAsia="Times New Roman" w:hAnsi="Calibri" w:cs="Calibri"/>
          <w:i/>
          <w:iCs/>
          <w:sz w:val="20"/>
          <w:szCs w:val="20"/>
          <w:shd w:val="clear" w:color="auto" w:fill="FFFFFF"/>
        </w:rPr>
      </w:pPr>
    </w:p>
    <w:p w14:paraId="750384C7" w14:textId="251D30A3" w:rsidR="00FA18C0" w:rsidRPr="00E77767" w:rsidRDefault="00FA18C0" w:rsidP="00FA18C0">
      <w:pPr>
        <w:spacing w:after="240"/>
        <w:jc w:val="center"/>
        <w:rPr>
          <w:rFonts w:ascii="Calibri" w:eastAsia="Times New Roman" w:hAnsi="Calibri" w:cs="Calibri"/>
          <w:i/>
          <w:iCs/>
          <w:shd w:val="clear" w:color="auto" w:fill="FFFFFF"/>
        </w:rPr>
      </w:pPr>
      <w:r>
        <w:rPr>
          <w:rFonts w:ascii="Calibri" w:eastAsia="Times New Roman" w:hAnsi="Calibri" w:cs="Calibri"/>
          <w:i/>
          <w:iCs/>
          <w:sz w:val="20"/>
          <w:szCs w:val="20"/>
          <w:shd w:val="clear" w:color="auto" w:fill="FFFFFF"/>
        </w:rPr>
        <w:t>Please write your answers to the questions in the gray boxes; they will expand to accommodate your text.</w:t>
      </w:r>
    </w:p>
    <w:p w14:paraId="2309AF32" w14:textId="6FEC7DCE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Your name: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instrText xml:space="preserve"> FORMTEXT </w:instrTex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separate"/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end"/>
      </w:r>
      <w:bookmarkEnd w:id="0"/>
    </w:p>
    <w:p w14:paraId="4592D007" w14:textId="77777777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</w:p>
    <w:p w14:paraId="2C438598" w14:textId="12D9B1A5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Your title or position: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instrText xml:space="preserve"> FORMTEXT </w:instrTex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separate"/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end"/>
      </w:r>
      <w:bookmarkEnd w:id="1"/>
    </w:p>
    <w:p w14:paraId="3568E505" w14:textId="77777777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</w:p>
    <w:p w14:paraId="1426D1A0" w14:textId="567CA9B7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Your institution and address</w:t>
      </w:r>
      <w:r w:rsidR="00D84F7D"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 xml:space="preserve"> (including country)</w:t>
      </w:r>
      <w:r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: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instrText xml:space="preserve"> FORMTEXT </w:instrTex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separate"/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end"/>
      </w:r>
      <w:bookmarkEnd w:id="2"/>
    </w:p>
    <w:p w14:paraId="3044B4AD" w14:textId="77777777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</w:p>
    <w:p w14:paraId="56D42A9C" w14:textId="7C5CA3B0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Are you a student or a professional?</w:t>
      </w:r>
      <w:r w:rsidRPr="00887C8D">
        <w:rPr>
          <w:rFonts w:ascii="Calibri" w:hAnsi="Calibri" w:cs="Calibri"/>
          <w:sz w:val="22"/>
          <w:szCs w:val="22"/>
        </w:rPr>
        <w:t xml:space="preserve"> 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begin">
          <w:ffData>
            <w:name w:val="StudentProf"/>
            <w:enabled/>
            <w:calcOnExit w:val="0"/>
            <w:ddList>
              <w:listEntry w:val="Student"/>
              <w:listEntry w:val="Professional"/>
            </w:ddList>
          </w:ffData>
        </w:fldChar>
      </w:r>
      <w:bookmarkStart w:id="3" w:name="StudentProf"/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instrText xml:space="preserve"> FORMDROPDOWN </w:instrText>
      </w:r>
      <w:r w:rsidR="009A7DFF"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separate"/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end"/>
      </w:r>
      <w:bookmarkEnd w:id="3"/>
    </w:p>
    <w:p w14:paraId="247393BE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00F7972D" w14:textId="0D969DA0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Anticipated travel dates:</w:t>
      </w:r>
      <w:r w:rsidRPr="00887C8D">
        <w:rPr>
          <w:rFonts w:ascii="Calibri" w:hAnsi="Calibri" w:cs="Calibri"/>
          <w:sz w:val="22"/>
          <w:szCs w:val="22"/>
        </w:rPr>
        <w:t xml:space="preserve"> 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instrText xml:space="preserve"> FORMTEXT </w:instrTex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separate"/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end"/>
      </w:r>
      <w:bookmarkEnd w:id="4"/>
    </w:p>
    <w:p w14:paraId="356F40D6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08172105" w14:textId="00EC2B11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Number of days of travel:</w:t>
      </w:r>
      <w:r w:rsidRPr="00887C8D">
        <w:rPr>
          <w:rFonts w:ascii="Calibri" w:hAnsi="Calibri" w:cs="Calibri"/>
          <w:sz w:val="22"/>
          <w:szCs w:val="22"/>
        </w:rPr>
        <w:t xml:space="preserve"> 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instrText xml:space="preserve"> FORMTEXT </w:instrTex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separate"/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end"/>
      </w:r>
      <w:bookmarkEnd w:id="5"/>
    </w:p>
    <w:p w14:paraId="7A5A827F" w14:textId="77777777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</w:p>
    <w:p w14:paraId="11F0C6D0" w14:textId="076A81B5" w:rsidR="00D84F7D" w:rsidRPr="00887C8D" w:rsidRDefault="00D84F7D" w:rsidP="00887C8D">
      <w:pPr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</w:pPr>
      <w:r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 xml:space="preserve">The </w:t>
      </w:r>
      <w:r w:rsid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amount you may request for a travel award</w:t>
      </w:r>
      <w:r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 xml:space="preserve"> is based on the number of days you plan to visit NYBG: $100/day for students or $50/day for professionals, up to 14 days (so students may request up to $1,400 and professionals may request up to $700)</w:t>
      </w:r>
      <w:r w:rsid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.</w:t>
      </w:r>
    </w:p>
    <w:p w14:paraId="5CD5D247" w14:textId="77777777" w:rsidR="00D84F7D" w:rsidRPr="00887C8D" w:rsidRDefault="00D84F7D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</w:p>
    <w:p w14:paraId="7D4D3F7D" w14:textId="1547A4B1" w:rsidR="00FA18C0" w:rsidRPr="00887C8D" w:rsidRDefault="00FA18C0" w:rsidP="00FA18C0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887C8D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Amount you are requesting: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instrText xml:space="preserve"> FORMTEXT </w:instrTex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separate"/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="009A7DFF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t> </w:t>
      </w:r>
      <w:r w:rsidRPr="00887C8D">
        <w:rPr>
          <w:rFonts w:ascii="Calibri" w:eastAsia="Times New Roman" w:hAnsi="Calibri" w:cs="Calibri"/>
          <w:sz w:val="22"/>
          <w:szCs w:val="22"/>
          <w:shd w:val="clear" w:color="auto" w:fill="FFFFFF"/>
        </w:rPr>
        <w:fldChar w:fldCharType="end"/>
      </w:r>
      <w:bookmarkEnd w:id="6"/>
    </w:p>
    <w:p w14:paraId="14F00649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572DE15B" w14:textId="6C9617DF" w:rsidR="00FA18C0" w:rsidRPr="00887C8D" w:rsidRDefault="00FA18C0" w:rsidP="00FA18C0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What taxonomic group and/or geographic region are you working on? Please give specific details about the taxa you are studying (a list of species, genera, or families).</w:t>
      </w:r>
    </w:p>
    <w:p w14:paraId="162B3ACD" w14:textId="48D3CD95" w:rsidR="00FA18C0" w:rsidRPr="00887C8D" w:rsidRDefault="00FA18C0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7"/>
    </w:p>
    <w:p w14:paraId="137B7CAD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036AC727" w14:textId="0CC4E8AA" w:rsidR="00FA18C0" w:rsidRPr="00887C8D" w:rsidRDefault="00FA18C0" w:rsidP="00FA18C0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 xml:space="preserve">What part of NYBG Science are you planning to visit (a specific curator, </w:t>
      </w:r>
      <w:r w:rsidR="00351FF6" w:rsidRPr="00887C8D">
        <w:rPr>
          <w:rFonts w:ascii="Calibri" w:hAnsi="Calibri" w:cs="Calibri"/>
          <w:b/>
          <w:bCs/>
          <w:sz w:val="22"/>
          <w:szCs w:val="22"/>
        </w:rPr>
        <w:t xml:space="preserve">the Steere </w:t>
      </w:r>
      <w:r w:rsidRPr="00887C8D">
        <w:rPr>
          <w:rFonts w:ascii="Calibri" w:hAnsi="Calibri" w:cs="Calibri"/>
          <w:b/>
          <w:bCs/>
          <w:sz w:val="22"/>
          <w:szCs w:val="22"/>
        </w:rPr>
        <w:t xml:space="preserve">Herbarium, </w:t>
      </w:r>
      <w:r w:rsidR="00351FF6" w:rsidRPr="00887C8D">
        <w:rPr>
          <w:rFonts w:ascii="Calibri" w:hAnsi="Calibri" w:cs="Calibri"/>
          <w:b/>
          <w:bCs/>
          <w:sz w:val="22"/>
          <w:szCs w:val="22"/>
        </w:rPr>
        <w:t xml:space="preserve">the Mertz </w:t>
      </w:r>
      <w:r w:rsidRPr="00887C8D">
        <w:rPr>
          <w:rFonts w:ascii="Calibri" w:hAnsi="Calibri" w:cs="Calibri"/>
          <w:b/>
          <w:bCs/>
          <w:sz w:val="22"/>
          <w:szCs w:val="22"/>
        </w:rPr>
        <w:t>Library, etc.)</w:t>
      </w:r>
      <w:r w:rsidR="00D84F7D" w:rsidRPr="00887C8D">
        <w:rPr>
          <w:rFonts w:ascii="Calibri" w:hAnsi="Calibri" w:cs="Calibri"/>
          <w:b/>
          <w:bCs/>
          <w:sz w:val="22"/>
          <w:szCs w:val="22"/>
        </w:rPr>
        <w:t>?</w:t>
      </w:r>
    </w:p>
    <w:p w14:paraId="3266CF87" w14:textId="3454CFF9" w:rsidR="00FA18C0" w:rsidRPr="00887C8D" w:rsidRDefault="00FA18C0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8"/>
    </w:p>
    <w:p w14:paraId="50160259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653D7C72" w14:textId="77777777" w:rsidR="00887C8D" w:rsidRPr="00887C8D" w:rsidRDefault="00887C8D" w:rsidP="00887C8D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 xml:space="preserve">If you will be working with specimens in the Steere Herbarium, how many specimens do we have of your group? Please use our </w:t>
      </w:r>
      <w:hyperlink r:id="rId11" w:history="1">
        <w:r w:rsidRPr="00887C8D">
          <w:rPr>
            <w:rStyle w:val="Hyperlink"/>
            <w:rFonts w:ascii="Calibri" w:hAnsi="Calibri" w:cs="Calibri"/>
            <w:b/>
            <w:bCs/>
            <w:sz w:val="22"/>
            <w:szCs w:val="22"/>
          </w:rPr>
          <w:t>C.V. Starr Virtual Herbarium</w:t>
        </w:r>
      </w:hyperlink>
      <w:r w:rsidRPr="00887C8D">
        <w:rPr>
          <w:rFonts w:ascii="Calibri" w:hAnsi="Calibri" w:cs="Calibri"/>
          <w:b/>
          <w:bCs/>
          <w:sz w:val="22"/>
          <w:szCs w:val="22"/>
        </w:rPr>
        <w:t xml:space="preserve"> to look this information up. </w:t>
      </w:r>
    </w:p>
    <w:p w14:paraId="02DC0B11" w14:textId="43AD7B6D" w:rsidR="00887C8D" w:rsidRPr="00887C8D" w:rsidRDefault="00887C8D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9"/>
    </w:p>
    <w:p w14:paraId="1C939811" w14:textId="77777777" w:rsidR="00887C8D" w:rsidRPr="00887C8D" w:rsidRDefault="00887C8D" w:rsidP="00FA18C0">
      <w:pPr>
        <w:rPr>
          <w:rFonts w:ascii="Calibri" w:hAnsi="Calibri" w:cs="Calibri"/>
          <w:sz w:val="22"/>
          <w:szCs w:val="22"/>
        </w:rPr>
      </w:pPr>
    </w:p>
    <w:p w14:paraId="776503A5" w14:textId="31E628FB" w:rsidR="00FA18C0" w:rsidRPr="00887C8D" w:rsidRDefault="00FA18C0" w:rsidP="00FA18C0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What specific activities will you perform during your visit? (observing specimens in the Herbarium, meeting with a collaborator in NYBG Science, consulting materials in the Library</w:t>
      </w:r>
      <w:r w:rsidR="00013E62" w:rsidRPr="00887C8D">
        <w:rPr>
          <w:rFonts w:ascii="Calibri" w:hAnsi="Calibri" w:cs="Calibri"/>
          <w:b/>
          <w:bCs/>
          <w:sz w:val="22"/>
          <w:szCs w:val="22"/>
        </w:rPr>
        <w:t>, etc.</w:t>
      </w:r>
      <w:r w:rsidRPr="00887C8D">
        <w:rPr>
          <w:rFonts w:ascii="Calibri" w:hAnsi="Calibri" w:cs="Calibri"/>
          <w:b/>
          <w:bCs/>
          <w:sz w:val="22"/>
          <w:szCs w:val="22"/>
        </w:rPr>
        <w:t>)</w:t>
      </w:r>
      <w:r w:rsidR="00351FF6" w:rsidRPr="00887C8D">
        <w:rPr>
          <w:rFonts w:ascii="Calibri" w:hAnsi="Calibri" w:cs="Calibri"/>
          <w:b/>
          <w:bCs/>
          <w:sz w:val="22"/>
          <w:szCs w:val="22"/>
        </w:rPr>
        <w:t>.</w:t>
      </w:r>
      <w:r w:rsidR="00D84F7D" w:rsidRPr="00887C8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949BFAF" w14:textId="5189D281" w:rsidR="00FA18C0" w:rsidRPr="00887C8D" w:rsidRDefault="00FA18C0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10"/>
    </w:p>
    <w:p w14:paraId="5F370943" w14:textId="77777777" w:rsidR="00D84F7D" w:rsidRDefault="00D84F7D" w:rsidP="00FA18C0">
      <w:pPr>
        <w:rPr>
          <w:rFonts w:ascii="Calibri" w:hAnsi="Calibri" w:cs="Calibri"/>
          <w:sz w:val="22"/>
          <w:szCs w:val="22"/>
        </w:rPr>
      </w:pPr>
    </w:p>
    <w:p w14:paraId="2E2E5154" w14:textId="79E4138A" w:rsidR="00887C8D" w:rsidRDefault="00887C8D" w:rsidP="00FA18C0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 xml:space="preserve">Please </w:t>
      </w:r>
      <w:r>
        <w:rPr>
          <w:rFonts w:ascii="Calibri" w:hAnsi="Calibri" w:cs="Calibri"/>
          <w:b/>
          <w:bCs/>
          <w:sz w:val="22"/>
          <w:szCs w:val="22"/>
        </w:rPr>
        <w:t>provide</w:t>
      </w:r>
      <w:r w:rsidRPr="00887C8D">
        <w:rPr>
          <w:rFonts w:ascii="Calibri" w:hAnsi="Calibri" w:cs="Calibri"/>
          <w:b/>
          <w:bCs/>
          <w:sz w:val="22"/>
          <w:szCs w:val="22"/>
        </w:rPr>
        <w:t xml:space="preserve"> a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Pr="00887C8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explanation</w:t>
      </w:r>
      <w:r w:rsidRPr="00887C8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for</w:t>
      </w:r>
      <w:r w:rsidRPr="00887C8D">
        <w:rPr>
          <w:rFonts w:ascii="Calibri" w:hAnsi="Calibri" w:cs="Calibri"/>
          <w:b/>
          <w:bCs/>
          <w:sz w:val="22"/>
          <w:szCs w:val="22"/>
        </w:rPr>
        <w:t xml:space="preserve"> the requested length of your visit (for example, if you are requesting to visit for two weeks, why does your visit need to be for that length of time?).</w:t>
      </w:r>
    </w:p>
    <w:p w14:paraId="2392859A" w14:textId="7810A05E" w:rsidR="00887C8D" w:rsidRPr="00887C8D" w:rsidRDefault="00887C8D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</w:p>
    <w:p w14:paraId="537E3374" w14:textId="77777777" w:rsidR="00887C8D" w:rsidRPr="00887C8D" w:rsidRDefault="00887C8D" w:rsidP="00FA18C0">
      <w:pPr>
        <w:rPr>
          <w:rFonts w:ascii="Calibri" w:hAnsi="Calibri" w:cs="Calibri"/>
          <w:sz w:val="22"/>
          <w:szCs w:val="22"/>
        </w:rPr>
      </w:pPr>
    </w:p>
    <w:p w14:paraId="75B6B379" w14:textId="731B3B35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lastRenderedPageBreak/>
        <w:t>Will your work involve destructive sampling in the Herbarium?</w:t>
      </w:r>
      <w:r w:rsidRPr="00887C8D">
        <w:rPr>
          <w:rFonts w:ascii="Calibri" w:hAnsi="Calibri" w:cs="Calibri"/>
          <w:sz w:val="22"/>
          <w:szCs w:val="22"/>
        </w:rPr>
        <w:t xml:space="preserve"> </w:t>
      </w: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1" w:name="Dropdown1"/>
      <w:r w:rsidRPr="00887C8D">
        <w:rPr>
          <w:rFonts w:ascii="Calibri" w:hAnsi="Calibri" w:cs="Calibri"/>
          <w:sz w:val="22"/>
          <w:szCs w:val="22"/>
        </w:rPr>
        <w:instrText xml:space="preserve"> FORMDROPDOWN </w:instrText>
      </w:r>
      <w:r w:rsidR="009A7DFF"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11"/>
    </w:p>
    <w:p w14:paraId="2E50F32A" w14:textId="3AE592DD" w:rsidR="00351FF6" w:rsidRPr="00887C8D" w:rsidRDefault="00351FF6" w:rsidP="00351FF6">
      <w:pPr>
        <w:ind w:left="180"/>
        <w:rPr>
          <w:rFonts w:ascii="Calibri" w:hAnsi="Calibri" w:cs="Calibri"/>
          <w:i/>
          <w:iCs/>
          <w:sz w:val="22"/>
          <w:szCs w:val="22"/>
        </w:rPr>
      </w:pPr>
      <w:r w:rsidRPr="00887C8D">
        <w:rPr>
          <w:rFonts w:ascii="Calibri" w:hAnsi="Calibri" w:cs="Calibri"/>
          <w:b/>
          <w:bCs/>
          <w:i/>
          <w:iCs/>
          <w:sz w:val="22"/>
          <w:szCs w:val="22"/>
        </w:rPr>
        <w:t xml:space="preserve">If you answered yes, you also need to complete and submit a </w:t>
      </w:r>
      <w:hyperlink r:id="rId12" w:history="1">
        <w:r w:rsidRPr="00887C8D">
          <w:rPr>
            <w:rStyle w:val="Hyperlink"/>
            <w:rFonts w:ascii="Calibri" w:hAnsi="Calibri" w:cs="Calibri"/>
            <w:b/>
            <w:bCs/>
            <w:i/>
            <w:iCs/>
            <w:sz w:val="22"/>
            <w:szCs w:val="22"/>
          </w:rPr>
          <w:t>Destructive Sampling Request form</w:t>
        </w:r>
      </w:hyperlink>
      <w:r w:rsidRPr="00887C8D">
        <w:rPr>
          <w:rFonts w:ascii="Calibri" w:hAnsi="Calibri" w:cs="Calibri"/>
          <w:b/>
          <w:bCs/>
          <w:i/>
          <w:iCs/>
          <w:sz w:val="22"/>
          <w:szCs w:val="22"/>
        </w:rPr>
        <w:t>, which will be evaluated along with your Travel Award application. Applications for visits that will involve destructive sampling but don’t include this form will not be considered.</w:t>
      </w:r>
    </w:p>
    <w:p w14:paraId="7D1019F2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3EC60301" w14:textId="10B055C9" w:rsidR="00351FF6" w:rsidRPr="00887C8D" w:rsidRDefault="00351FF6" w:rsidP="00351FF6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Have you already contacted someone at NYBG Science about your visit</w:t>
      </w:r>
      <w:r w:rsidR="00AA5E0E">
        <w:rPr>
          <w:rFonts w:ascii="Calibri" w:hAnsi="Calibri" w:cs="Calibri"/>
          <w:b/>
          <w:bCs/>
          <w:sz w:val="22"/>
          <w:szCs w:val="22"/>
        </w:rPr>
        <w:t>, and if so, who?</w:t>
      </w:r>
      <w:r w:rsidRPr="00887C8D">
        <w:rPr>
          <w:rFonts w:ascii="Calibri" w:hAnsi="Calibri" w:cs="Calibri"/>
          <w:b/>
          <w:bCs/>
          <w:sz w:val="22"/>
          <w:szCs w:val="22"/>
        </w:rPr>
        <w:t xml:space="preserve"> (i.e., have you been in touch with </w:t>
      </w:r>
      <w:r w:rsidR="00AA5E0E">
        <w:rPr>
          <w:rFonts w:ascii="Calibri" w:hAnsi="Calibri" w:cs="Calibri"/>
          <w:b/>
          <w:bCs/>
          <w:sz w:val="22"/>
          <w:szCs w:val="22"/>
        </w:rPr>
        <w:t>a</w:t>
      </w:r>
      <w:r w:rsidRPr="00887C8D">
        <w:rPr>
          <w:rFonts w:ascii="Calibri" w:hAnsi="Calibri" w:cs="Calibri"/>
          <w:b/>
          <w:bCs/>
          <w:sz w:val="22"/>
          <w:szCs w:val="22"/>
        </w:rPr>
        <w:t xml:space="preserve"> curator you are visiting, or reached out to the appropriate Herbarium or Library staff about scheduling your visit)?</w:t>
      </w:r>
    </w:p>
    <w:p w14:paraId="4D6E219E" w14:textId="64EFC607" w:rsidR="00351FF6" w:rsidRPr="00887C8D" w:rsidRDefault="00351FF6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12"/>
    </w:p>
    <w:p w14:paraId="1C6DA782" w14:textId="77777777" w:rsidR="00351FF6" w:rsidRPr="00887C8D" w:rsidRDefault="00351FF6" w:rsidP="00FA18C0">
      <w:pPr>
        <w:rPr>
          <w:rFonts w:ascii="Calibri" w:hAnsi="Calibri" w:cs="Calibri"/>
          <w:sz w:val="22"/>
          <w:szCs w:val="22"/>
        </w:rPr>
      </w:pPr>
    </w:p>
    <w:p w14:paraId="6DC055D1" w14:textId="3E8885EC" w:rsidR="00FA18C0" w:rsidRPr="00887C8D" w:rsidRDefault="00FA18C0" w:rsidP="00FA18C0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How will your visit to NYBG Science benefit your research</w:t>
      </w:r>
      <w:r w:rsidR="00351FF6" w:rsidRPr="00887C8D">
        <w:rPr>
          <w:rFonts w:ascii="Calibri" w:hAnsi="Calibri" w:cs="Calibri"/>
          <w:b/>
          <w:bCs/>
          <w:sz w:val="22"/>
          <w:szCs w:val="22"/>
        </w:rPr>
        <w:t xml:space="preserve"> or p</w:t>
      </w:r>
      <w:r w:rsidRPr="00887C8D">
        <w:rPr>
          <w:rFonts w:ascii="Calibri" w:hAnsi="Calibri" w:cs="Calibri"/>
          <w:b/>
          <w:bCs/>
          <w:sz w:val="22"/>
          <w:szCs w:val="22"/>
        </w:rPr>
        <w:t>roject?</w:t>
      </w:r>
    </w:p>
    <w:p w14:paraId="06A92B57" w14:textId="3219559B" w:rsidR="00FA18C0" w:rsidRPr="00887C8D" w:rsidRDefault="00FA18C0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13"/>
    </w:p>
    <w:p w14:paraId="22F05830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7973EA06" w14:textId="77777777" w:rsidR="00FA18C0" w:rsidRPr="00887C8D" w:rsidRDefault="00FA18C0" w:rsidP="00FA18C0">
      <w:pPr>
        <w:rPr>
          <w:rFonts w:ascii="Calibri" w:hAnsi="Calibri" w:cs="Calibri"/>
          <w:b/>
          <w:bCs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How will your visit benefit NYBG Science (e.g., will you annotate specimens, give a talk, etc.)?</w:t>
      </w:r>
    </w:p>
    <w:p w14:paraId="6EE5D80C" w14:textId="7FDDC92E" w:rsidR="00FA18C0" w:rsidRPr="00887C8D" w:rsidRDefault="00FA18C0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887C8D">
        <w:rPr>
          <w:rFonts w:ascii="Calibri" w:hAnsi="Calibri" w:cs="Calibri"/>
          <w:sz w:val="22"/>
          <w:szCs w:val="22"/>
        </w:rPr>
        <w:instrText xml:space="preserve"> FORMTEXT </w:instrText>
      </w:r>
      <w:r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="009A7DFF">
        <w:rPr>
          <w:rFonts w:ascii="Calibri" w:hAnsi="Calibri" w:cs="Calibri"/>
          <w:noProof/>
          <w:sz w:val="22"/>
          <w:szCs w:val="22"/>
        </w:rPr>
        <w:t> </w:t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14"/>
    </w:p>
    <w:p w14:paraId="029E258C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3E69EB13" w14:textId="77777777" w:rsidR="00887C8D" w:rsidRDefault="00FA18C0" w:rsidP="00FA18C0">
      <w:pPr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Would you be interested in giving a talk in our Science &amp; Humanities seminar series during your visit?</w:t>
      </w:r>
      <w:r w:rsidRPr="00887C8D">
        <w:rPr>
          <w:rFonts w:ascii="Calibri" w:hAnsi="Calibri" w:cs="Calibri"/>
          <w:sz w:val="22"/>
          <w:szCs w:val="22"/>
        </w:rPr>
        <w:t xml:space="preserve"> </w:t>
      </w:r>
    </w:p>
    <w:p w14:paraId="08130F9B" w14:textId="1A1F8622" w:rsidR="00FA18C0" w:rsidRPr="00887C8D" w:rsidRDefault="00FA18C0" w:rsidP="00887C8D">
      <w:pPr>
        <w:ind w:left="360"/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5" w:name="Dropdown2"/>
      <w:r w:rsidRPr="00887C8D">
        <w:rPr>
          <w:rFonts w:ascii="Calibri" w:hAnsi="Calibri" w:cs="Calibri"/>
          <w:sz w:val="22"/>
          <w:szCs w:val="22"/>
        </w:rPr>
        <w:instrText xml:space="preserve"> FORMDROPDOWN </w:instrText>
      </w:r>
      <w:r w:rsidR="009A7DFF"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15"/>
    </w:p>
    <w:p w14:paraId="5E4A5313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6461DF5A" w14:textId="1AAB77F6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Would you still be able to visit without financial assistance from NYBG?</w:t>
      </w:r>
      <w:r w:rsidRPr="00887C8D">
        <w:rPr>
          <w:rFonts w:ascii="Calibri" w:hAnsi="Calibri" w:cs="Calibri"/>
          <w:sz w:val="22"/>
          <w:szCs w:val="22"/>
        </w:rPr>
        <w:t xml:space="preserve"> </w:t>
      </w: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6" w:name="Dropdown3"/>
      <w:r w:rsidRPr="00887C8D">
        <w:rPr>
          <w:rFonts w:ascii="Calibri" w:hAnsi="Calibri" w:cs="Calibri"/>
          <w:sz w:val="22"/>
          <w:szCs w:val="22"/>
        </w:rPr>
        <w:instrText xml:space="preserve"> FORMDROPDOWN </w:instrText>
      </w:r>
      <w:r w:rsidR="009A7DFF"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Pr="00887C8D">
        <w:rPr>
          <w:rFonts w:ascii="Calibri" w:hAnsi="Calibri" w:cs="Calibri"/>
          <w:sz w:val="22"/>
          <w:szCs w:val="22"/>
        </w:rPr>
        <w:fldChar w:fldCharType="end"/>
      </w:r>
      <w:bookmarkEnd w:id="16"/>
    </w:p>
    <w:p w14:paraId="19C259FD" w14:textId="77777777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</w:p>
    <w:p w14:paraId="5002EDAA" w14:textId="0182C6B0" w:rsidR="00FA18C0" w:rsidRPr="00887C8D" w:rsidRDefault="00FA18C0" w:rsidP="00FA18C0">
      <w:pPr>
        <w:rPr>
          <w:rFonts w:ascii="Calibri" w:hAnsi="Calibri" w:cs="Calibri"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If you receive an NYBG Science Travel Award, do you agree to acknowledge this support from NYBG in any papers or presentations resulting from your work?</w:t>
      </w:r>
      <w:r w:rsidRPr="00887C8D">
        <w:rPr>
          <w:rFonts w:ascii="Calibri" w:hAnsi="Calibri" w:cs="Calibri"/>
          <w:sz w:val="22"/>
          <w:szCs w:val="22"/>
        </w:rPr>
        <w:t xml:space="preserve"> </w:t>
      </w: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Pr="00887C8D">
        <w:rPr>
          <w:rFonts w:ascii="Calibri" w:hAnsi="Calibri" w:cs="Calibri"/>
          <w:sz w:val="22"/>
          <w:szCs w:val="22"/>
        </w:rPr>
        <w:instrText xml:space="preserve"> FORMDROPDOWN </w:instrText>
      </w:r>
      <w:r w:rsidR="009A7DFF"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Pr="00887C8D">
        <w:rPr>
          <w:rFonts w:ascii="Calibri" w:hAnsi="Calibri" w:cs="Calibri"/>
          <w:sz w:val="22"/>
          <w:szCs w:val="22"/>
        </w:rPr>
        <w:fldChar w:fldCharType="end"/>
      </w:r>
    </w:p>
    <w:p w14:paraId="5CF52964" w14:textId="77777777" w:rsidR="00D84F7D" w:rsidRPr="00887C8D" w:rsidRDefault="00D84F7D" w:rsidP="00FA18C0">
      <w:pPr>
        <w:rPr>
          <w:rFonts w:ascii="Calibri" w:hAnsi="Calibri" w:cs="Calibri"/>
          <w:sz w:val="22"/>
          <w:szCs w:val="22"/>
        </w:rPr>
      </w:pPr>
    </w:p>
    <w:p w14:paraId="15B30117" w14:textId="3AD3D2FE" w:rsidR="00D84F7D" w:rsidRPr="00887C8D" w:rsidRDefault="00D84F7D" w:rsidP="00D84F7D">
      <w:pPr>
        <w:rPr>
          <w:rFonts w:ascii="Calibri" w:eastAsiaTheme="minorEastAsia" w:hAnsi="Calibri" w:cs="Calibri"/>
          <w:sz w:val="22"/>
          <w:szCs w:val="22"/>
        </w:rPr>
      </w:pPr>
      <w:r w:rsidRPr="00887C8D">
        <w:rPr>
          <w:rFonts w:ascii="Calibri" w:hAnsi="Calibri" w:cs="Calibri"/>
          <w:b/>
          <w:bCs/>
          <w:sz w:val="22"/>
          <w:szCs w:val="22"/>
        </w:rPr>
        <w:t>If you are visiting the Steere Herbarium (NY), do you agree to consider depositing specimens with NY in the future, if making new collections is part of your work?</w:t>
      </w:r>
      <w:r w:rsidRPr="00887C8D">
        <w:rPr>
          <w:rFonts w:ascii="Calibri" w:hAnsi="Calibri" w:cs="Calibri"/>
          <w:sz w:val="22"/>
          <w:szCs w:val="22"/>
        </w:rPr>
        <w:t xml:space="preserve"> </w:t>
      </w:r>
      <w:r w:rsidRPr="00887C8D">
        <w:rPr>
          <w:rFonts w:ascii="Calibri" w:hAnsi="Calibri" w:cs="Calibri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Pr="00887C8D">
        <w:rPr>
          <w:rFonts w:ascii="Calibri" w:hAnsi="Calibri" w:cs="Calibri"/>
          <w:sz w:val="22"/>
          <w:szCs w:val="22"/>
        </w:rPr>
        <w:instrText xml:space="preserve"> FORMDROPDOWN </w:instrText>
      </w:r>
      <w:r w:rsidR="009A7DFF" w:rsidRPr="00887C8D">
        <w:rPr>
          <w:rFonts w:ascii="Calibri" w:hAnsi="Calibri" w:cs="Calibri"/>
          <w:sz w:val="22"/>
          <w:szCs w:val="22"/>
        </w:rPr>
      </w:r>
      <w:r w:rsidRPr="00887C8D">
        <w:rPr>
          <w:rFonts w:ascii="Calibri" w:hAnsi="Calibri" w:cs="Calibri"/>
          <w:sz w:val="22"/>
          <w:szCs w:val="22"/>
        </w:rPr>
        <w:fldChar w:fldCharType="separate"/>
      </w:r>
      <w:r w:rsidRPr="00887C8D">
        <w:rPr>
          <w:rFonts w:ascii="Calibri" w:hAnsi="Calibri" w:cs="Calibri"/>
          <w:sz w:val="22"/>
          <w:szCs w:val="22"/>
        </w:rPr>
        <w:fldChar w:fldCharType="end"/>
      </w:r>
    </w:p>
    <w:p w14:paraId="28490E36" w14:textId="77777777" w:rsidR="00D84F7D" w:rsidRPr="005276C0" w:rsidRDefault="00D84F7D" w:rsidP="00FA18C0">
      <w:pPr>
        <w:rPr>
          <w:rFonts w:ascii="Calibri" w:eastAsiaTheme="minorEastAsia" w:hAnsi="Calibri" w:cs="Calibri"/>
        </w:rPr>
      </w:pPr>
    </w:p>
    <w:p w14:paraId="053684D0" w14:textId="1F615FCE" w:rsidR="003F54A8" w:rsidRPr="00F46D14" w:rsidRDefault="003F54A8" w:rsidP="00F46D1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</w:p>
    <w:sectPr w:rsidR="003F54A8" w:rsidRPr="00F46D14" w:rsidSect="00D84F7D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0A073" w14:textId="77777777" w:rsidR="00974B62" w:rsidRDefault="00974B62" w:rsidP="00C92F8F">
      <w:r>
        <w:separator/>
      </w:r>
    </w:p>
    <w:p w14:paraId="0EF84042" w14:textId="77777777" w:rsidR="00974B62" w:rsidRDefault="00974B62" w:rsidP="00C92F8F"/>
    <w:p w14:paraId="64C5EDB4" w14:textId="77777777" w:rsidR="00974B62" w:rsidRDefault="00974B62" w:rsidP="00C92F8F"/>
    <w:p w14:paraId="183D0868" w14:textId="77777777" w:rsidR="00974B62" w:rsidRDefault="00974B62" w:rsidP="00C92F8F"/>
  </w:endnote>
  <w:endnote w:type="continuationSeparator" w:id="0">
    <w:p w14:paraId="36821D17" w14:textId="77777777" w:rsidR="00974B62" w:rsidRDefault="00974B62" w:rsidP="00C92F8F">
      <w:r>
        <w:continuationSeparator/>
      </w:r>
    </w:p>
    <w:p w14:paraId="38A2BD11" w14:textId="77777777" w:rsidR="00974B62" w:rsidRDefault="00974B62" w:rsidP="00C92F8F"/>
    <w:p w14:paraId="563C1A7A" w14:textId="77777777" w:rsidR="00974B62" w:rsidRDefault="00974B62" w:rsidP="00C92F8F"/>
    <w:p w14:paraId="5AD0AA56" w14:textId="77777777" w:rsidR="00974B62" w:rsidRDefault="00974B62" w:rsidP="00C92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Super Text Book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Super Text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Martian Mono">
    <w:panose1 w:val="020B0604020202020204"/>
    <w:charset w:val="00"/>
    <w:family w:val="modern"/>
    <w:pitch w:val="fixed"/>
    <w:sig w:usb0="A000027F" w:usb1="0000006B" w:usb2="00000000" w:usb3="00000000" w:csb0="00000097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6D74" w14:textId="77777777" w:rsidR="00417F2D" w:rsidRPr="002C47B4" w:rsidRDefault="009A7DFF" w:rsidP="00417F2D">
    <w:pPr>
      <w:pStyle w:val="Footer"/>
      <w:framePr w:wrap="none" w:vAnchor="text" w:hAnchor="page" w:x="11444" w:y="42"/>
      <w:rPr>
        <w:rStyle w:val="PageNumber"/>
      </w:rPr>
    </w:pPr>
    <w:sdt>
      <w:sdtPr>
        <w:rPr>
          <w:rStyle w:val="PageNumber"/>
        </w:rPr>
        <w:id w:val="25572843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17F2D" w:rsidRPr="002C47B4">
          <w:rPr>
            <w:rStyle w:val="PageNumber"/>
          </w:rPr>
          <w:fldChar w:fldCharType="begin"/>
        </w:r>
        <w:r w:rsidR="00417F2D" w:rsidRPr="002C47B4">
          <w:rPr>
            <w:rStyle w:val="PageNumber"/>
          </w:rPr>
          <w:instrText xml:space="preserve"> PAGE </w:instrText>
        </w:r>
        <w:r w:rsidR="00417F2D" w:rsidRPr="002C47B4">
          <w:rPr>
            <w:rStyle w:val="PageNumber"/>
          </w:rPr>
          <w:fldChar w:fldCharType="separate"/>
        </w:r>
        <w:r w:rsidR="00417F2D">
          <w:rPr>
            <w:rStyle w:val="PageNumber"/>
          </w:rPr>
          <w:t>1</w:t>
        </w:r>
        <w:r w:rsidR="00417F2D" w:rsidRPr="002C47B4">
          <w:rPr>
            <w:rStyle w:val="PageNumber"/>
          </w:rPr>
          <w:fldChar w:fldCharType="end"/>
        </w:r>
      </w:sdtContent>
    </w:sdt>
  </w:p>
  <w:p w14:paraId="0265C9E5" w14:textId="77777777" w:rsidR="00417F2D" w:rsidRDefault="0041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5ED1" w14:textId="77777777" w:rsidR="00974B62" w:rsidRDefault="00974B62" w:rsidP="00C92F8F">
      <w:r>
        <w:separator/>
      </w:r>
    </w:p>
    <w:p w14:paraId="51D93537" w14:textId="77777777" w:rsidR="00974B62" w:rsidRDefault="00974B62" w:rsidP="00C92F8F"/>
    <w:p w14:paraId="14DB6F27" w14:textId="77777777" w:rsidR="00974B62" w:rsidRDefault="00974B62" w:rsidP="00C92F8F"/>
    <w:p w14:paraId="4143DB6C" w14:textId="77777777" w:rsidR="00974B62" w:rsidRDefault="00974B62" w:rsidP="00C92F8F"/>
  </w:footnote>
  <w:footnote w:type="continuationSeparator" w:id="0">
    <w:p w14:paraId="7FC5641F" w14:textId="77777777" w:rsidR="00974B62" w:rsidRDefault="00974B62" w:rsidP="00C92F8F">
      <w:r>
        <w:continuationSeparator/>
      </w:r>
    </w:p>
    <w:p w14:paraId="529F041A" w14:textId="77777777" w:rsidR="00974B62" w:rsidRDefault="00974B62" w:rsidP="00C92F8F"/>
    <w:p w14:paraId="396D499D" w14:textId="77777777" w:rsidR="00974B62" w:rsidRDefault="00974B62" w:rsidP="00C92F8F"/>
    <w:p w14:paraId="30ADE2A7" w14:textId="77777777" w:rsidR="00974B62" w:rsidRDefault="00974B62" w:rsidP="00C92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0742F" w14:textId="77777777" w:rsidR="00CA368F" w:rsidRDefault="00CA368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EF9A387" wp14:editId="0A03460B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42502426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0441" name="Picture 1945100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DD21" w14:textId="3EE33262" w:rsidR="00AB2689" w:rsidRDefault="003F54A8" w:rsidP="00C92F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10B324" wp14:editId="4D0FC3A2">
              <wp:simplePos x="0" y="0"/>
              <wp:positionH relativeFrom="column">
                <wp:posOffset>3339465</wp:posOffset>
              </wp:positionH>
              <wp:positionV relativeFrom="paragraph">
                <wp:posOffset>33655</wp:posOffset>
              </wp:positionV>
              <wp:extent cx="3124200" cy="530352"/>
              <wp:effectExtent l="0" t="0" r="0" b="0"/>
              <wp:wrapNone/>
              <wp:docPr id="111466058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530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C832F" w14:textId="3B4AC804" w:rsidR="003F54A8" w:rsidRPr="00F056DA" w:rsidRDefault="00FA18C0" w:rsidP="003F54A8">
                          <w:pPr>
                            <w:jc w:val="right"/>
                            <w:rPr>
                              <w:rFonts w:ascii="Martian Mono" w:hAnsi="Martian Mono"/>
                              <w:color w:val="auto"/>
                              <w:sz w:val="20"/>
                              <w:szCs w:val="20"/>
                            </w:rPr>
                          </w:pPr>
                          <w:r w:rsidRPr="00F056DA">
                            <w:rPr>
                              <w:rFonts w:ascii="Martian Mono" w:hAnsi="Martian Mono"/>
                              <w:color w:val="auto"/>
                              <w:sz w:val="20"/>
                              <w:szCs w:val="20"/>
                            </w:rPr>
                            <w:t>Visiting Scientist Travel Award</w:t>
                          </w:r>
                        </w:p>
                        <w:p w14:paraId="677D7429" w14:textId="13F11C97" w:rsidR="00FA18C0" w:rsidRPr="00F056DA" w:rsidRDefault="00FA18C0" w:rsidP="003F54A8">
                          <w:pPr>
                            <w:jc w:val="right"/>
                            <w:rPr>
                              <w:rFonts w:ascii="Martian Mono" w:hAnsi="Martian Mono"/>
                              <w:color w:val="auto"/>
                              <w:sz w:val="20"/>
                              <w:szCs w:val="20"/>
                            </w:rPr>
                          </w:pPr>
                          <w:r w:rsidRPr="00F056DA">
                            <w:rPr>
                              <w:rFonts w:ascii="Martian Mono" w:hAnsi="Martian Mono"/>
                              <w:color w:val="auto"/>
                              <w:sz w:val="20"/>
                              <w:szCs w:val="20"/>
                            </w:rPr>
                            <w:t>Application</w:t>
                          </w:r>
                          <w:r w:rsidR="00F056DA">
                            <w:rPr>
                              <w:rFonts w:ascii="Martian Mono" w:hAnsi="Martian Mono"/>
                              <w:color w:val="auto"/>
                              <w:sz w:val="20"/>
                              <w:szCs w:val="2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0B3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2.95pt;margin-top:2.65pt;width:246pt;height: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" filled="f" stroked="f" strokeweight=".5pt">
              <v:textbox>
                <w:txbxContent>
                  <w:p w14:paraId="686C832F" w14:textId="3B4AC804" w:rsidR="003F54A8" w:rsidRPr="00F056DA" w:rsidRDefault="00FA18C0" w:rsidP="003F54A8">
                    <w:pPr>
                      <w:jc w:val="right"/>
                      <w:rPr>
                        <w:rFonts w:ascii="Martian Mono" w:hAnsi="Martian Mono"/>
                        <w:color w:val="auto"/>
                        <w:sz w:val="20"/>
                        <w:szCs w:val="20"/>
                      </w:rPr>
                    </w:pPr>
                    <w:r w:rsidRPr="00F056DA">
                      <w:rPr>
                        <w:rFonts w:ascii="Martian Mono" w:hAnsi="Martian Mono"/>
                        <w:color w:val="auto"/>
                        <w:sz w:val="20"/>
                        <w:szCs w:val="20"/>
                      </w:rPr>
                      <w:t>Visiting Scientist Travel Award</w:t>
                    </w:r>
                  </w:p>
                  <w:p w14:paraId="677D7429" w14:textId="13F11C97" w:rsidR="00FA18C0" w:rsidRPr="00F056DA" w:rsidRDefault="00FA18C0" w:rsidP="003F54A8">
                    <w:pPr>
                      <w:jc w:val="right"/>
                      <w:rPr>
                        <w:rFonts w:ascii="Martian Mono" w:hAnsi="Martian Mono"/>
                        <w:color w:val="auto"/>
                        <w:sz w:val="20"/>
                        <w:szCs w:val="20"/>
                      </w:rPr>
                    </w:pPr>
                    <w:r w:rsidRPr="00F056DA">
                      <w:rPr>
                        <w:rFonts w:ascii="Martian Mono" w:hAnsi="Martian Mono"/>
                        <w:color w:val="auto"/>
                        <w:sz w:val="20"/>
                        <w:szCs w:val="20"/>
                      </w:rPr>
                      <w:t>Application</w:t>
                    </w:r>
                    <w:r w:rsidR="00F056DA">
                      <w:rPr>
                        <w:rFonts w:ascii="Martian Mono" w:hAnsi="Martian Mono"/>
                        <w:color w:val="auto"/>
                        <w:sz w:val="20"/>
                        <w:szCs w:val="20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CA368F">
      <w:rPr>
        <w:noProof/>
      </w:rPr>
      <w:drawing>
        <wp:anchor distT="0" distB="0" distL="114300" distR="114300" simplePos="0" relativeHeight="251660288" behindDoc="0" locked="1" layoutInCell="1" allowOverlap="1" wp14:anchorId="3AA2B8DD" wp14:editId="621E02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49"/>
          <wp:effectExtent l="0" t="0" r="0" b="0"/>
          <wp:wrapNone/>
          <wp:docPr id="11937692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81313" name="Picture 526881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7326"/>
    <w:multiLevelType w:val="hybridMultilevel"/>
    <w:tmpl w:val="3B92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0"/>
    <w:rsid w:val="00013E62"/>
    <w:rsid w:val="00041018"/>
    <w:rsid w:val="00044B61"/>
    <w:rsid w:val="000D00C2"/>
    <w:rsid w:val="0024365A"/>
    <w:rsid w:val="0024568D"/>
    <w:rsid w:val="00272816"/>
    <w:rsid w:val="002846FB"/>
    <w:rsid w:val="00297862"/>
    <w:rsid w:val="002C47B4"/>
    <w:rsid w:val="002E3489"/>
    <w:rsid w:val="00351FF6"/>
    <w:rsid w:val="003D1D27"/>
    <w:rsid w:val="003F54A8"/>
    <w:rsid w:val="00417F2D"/>
    <w:rsid w:val="00433A4E"/>
    <w:rsid w:val="00466F6B"/>
    <w:rsid w:val="0047663E"/>
    <w:rsid w:val="00484E7B"/>
    <w:rsid w:val="00513AB0"/>
    <w:rsid w:val="0052231B"/>
    <w:rsid w:val="00584466"/>
    <w:rsid w:val="005920D0"/>
    <w:rsid w:val="005C0A22"/>
    <w:rsid w:val="005F2CB7"/>
    <w:rsid w:val="00610C17"/>
    <w:rsid w:val="00617DB1"/>
    <w:rsid w:val="00623506"/>
    <w:rsid w:val="0065280E"/>
    <w:rsid w:val="00655424"/>
    <w:rsid w:val="00672A03"/>
    <w:rsid w:val="006C0449"/>
    <w:rsid w:val="006D22EC"/>
    <w:rsid w:val="006D57CE"/>
    <w:rsid w:val="007671B5"/>
    <w:rsid w:val="0078507B"/>
    <w:rsid w:val="007A64AC"/>
    <w:rsid w:val="00855267"/>
    <w:rsid w:val="00887C8D"/>
    <w:rsid w:val="00895FC4"/>
    <w:rsid w:val="008A289A"/>
    <w:rsid w:val="008B1322"/>
    <w:rsid w:val="00910304"/>
    <w:rsid w:val="00925B51"/>
    <w:rsid w:val="00971FB9"/>
    <w:rsid w:val="00974B62"/>
    <w:rsid w:val="009A3B99"/>
    <w:rsid w:val="009A7DFF"/>
    <w:rsid w:val="009D0368"/>
    <w:rsid w:val="009E34D2"/>
    <w:rsid w:val="00A231F1"/>
    <w:rsid w:val="00A375F7"/>
    <w:rsid w:val="00A540CD"/>
    <w:rsid w:val="00AA49CE"/>
    <w:rsid w:val="00AA5E0E"/>
    <w:rsid w:val="00AB2689"/>
    <w:rsid w:val="00AF6271"/>
    <w:rsid w:val="00B02C2D"/>
    <w:rsid w:val="00B26F7B"/>
    <w:rsid w:val="00B51274"/>
    <w:rsid w:val="00B76D40"/>
    <w:rsid w:val="00BB3169"/>
    <w:rsid w:val="00BE1295"/>
    <w:rsid w:val="00BF6CF1"/>
    <w:rsid w:val="00C80895"/>
    <w:rsid w:val="00C92F8F"/>
    <w:rsid w:val="00CA368F"/>
    <w:rsid w:val="00CA7C9C"/>
    <w:rsid w:val="00CD757E"/>
    <w:rsid w:val="00D01987"/>
    <w:rsid w:val="00D45EE7"/>
    <w:rsid w:val="00D6234E"/>
    <w:rsid w:val="00D76B43"/>
    <w:rsid w:val="00D84F7D"/>
    <w:rsid w:val="00DA2EE6"/>
    <w:rsid w:val="00DB754F"/>
    <w:rsid w:val="00DC4A76"/>
    <w:rsid w:val="00DC69AE"/>
    <w:rsid w:val="00E57A74"/>
    <w:rsid w:val="00E82298"/>
    <w:rsid w:val="00ED3512"/>
    <w:rsid w:val="00ED5F8C"/>
    <w:rsid w:val="00EF7FDE"/>
    <w:rsid w:val="00F056DA"/>
    <w:rsid w:val="00F06EFB"/>
    <w:rsid w:val="00F20B79"/>
    <w:rsid w:val="00F46D14"/>
    <w:rsid w:val="00F611C4"/>
    <w:rsid w:val="00F724C7"/>
    <w:rsid w:val="00FA18C0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7504"/>
  <w15:chartTrackingRefBased/>
  <w15:docId w15:val="{07411B21-095E-3343-B599-CEBDFFD7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T Super Text Book" w:eastAsiaTheme="minorHAnsi" w:hAnsi="GT Super Text Book" w:cs="GT Super Text Book"/>
        <w:color w:val="000000"/>
        <w:sz w:val="24"/>
        <w:szCs w:val="24"/>
        <w:lang w:val="en-US" w:eastAsia="en-US" w:bidi="ar-SA"/>
        <w14:ligatures w14:val="standardContextual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75F7"/>
    <w:pPr>
      <w:autoSpaceDE w:val="0"/>
      <w:autoSpaceDN w:val="0"/>
      <w:adjustRightInd w:val="0"/>
      <w:spacing w:line="276" w:lineRule="auto"/>
      <w:textAlignment w:val="center"/>
    </w:pPr>
    <w:rPr>
      <w:rFonts w:ascii="GT Super Text" w:hAnsi="GT Super Text"/>
    </w:rPr>
  </w:style>
  <w:style w:type="paragraph" w:styleId="Heading1">
    <w:name w:val="heading 1"/>
    <w:aliases w:val="Optional Header"/>
    <w:basedOn w:val="Normal"/>
    <w:next w:val="Normal"/>
    <w:link w:val="Heading1Char"/>
    <w:uiPriority w:val="9"/>
    <w:qFormat/>
    <w:rsid w:val="008B1322"/>
    <w:pPr>
      <w:jc w:val="righ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689"/>
  </w:style>
  <w:style w:type="paragraph" w:styleId="Footer">
    <w:name w:val="footer"/>
    <w:basedOn w:val="Normal"/>
    <w:link w:val="FooterChar"/>
    <w:uiPriority w:val="99"/>
    <w:unhideWhenUsed/>
    <w:rsid w:val="00C92F8F"/>
    <w:pPr>
      <w:tabs>
        <w:tab w:val="center" w:pos="4680"/>
        <w:tab w:val="right" w:pos="9360"/>
      </w:tabs>
      <w:jc w:val="right"/>
    </w:pPr>
    <w:rPr>
      <w:rFonts w:ascii="Martian Mono" w:hAnsi="Martian Mon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C92F8F"/>
    <w:rPr>
      <w:rFonts w:ascii="Martian Mono" w:hAnsi="Martian Mono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AB2689"/>
    <w:pPr>
      <w:spacing w:line="288" w:lineRule="auto"/>
    </w:pPr>
    <w:rPr>
      <w:rFonts w:ascii="MinionPro-Regular" w:hAnsi="MinionPro-Regular" w:cs="MinionPro-Regular"/>
    </w:rPr>
  </w:style>
  <w:style w:type="character" w:styleId="PageNumber">
    <w:name w:val="page number"/>
    <w:basedOn w:val="DefaultParagraphFont"/>
    <w:uiPriority w:val="99"/>
    <w:semiHidden/>
    <w:unhideWhenUsed/>
    <w:rsid w:val="00A231F1"/>
  </w:style>
  <w:style w:type="character" w:customStyle="1" w:styleId="Heading1Char">
    <w:name w:val="Heading 1 Char"/>
    <w:aliases w:val="Optional Header Char"/>
    <w:basedOn w:val="DefaultParagraphFont"/>
    <w:link w:val="Heading1"/>
    <w:uiPriority w:val="9"/>
    <w:rsid w:val="008B1322"/>
    <w:rPr>
      <w:rFonts w:ascii="GT Super Text" w:hAnsi="GT Super Text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D45EE7"/>
    <w:rPr>
      <w:rFonts w:ascii="GT Super Text" w:hAnsi="GT Super Text"/>
      <w:b/>
      <w:bCs/>
      <w:i w:val="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45E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EE7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D6234E"/>
    <w:pPr>
      <w:spacing w:after="200" w:line="240" w:lineRule="auto"/>
    </w:pPr>
    <w:rPr>
      <w:rFonts w:ascii="Martian Mono" w:hAnsi="Martian Mono"/>
      <w:iCs/>
      <w:color w:val="000000" w:themeColor="text1"/>
      <w:sz w:val="16"/>
      <w:szCs w:val="18"/>
    </w:rPr>
  </w:style>
  <w:style w:type="paragraph" w:styleId="ListParagraph">
    <w:name w:val="List Paragraph"/>
    <w:basedOn w:val="Normal"/>
    <w:uiPriority w:val="34"/>
    <w:rsid w:val="00C80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8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0895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14:ligatures w14:val="none"/>
      <w14:numForm w14:val="default"/>
    </w:rPr>
  </w:style>
  <w:style w:type="paragraph" w:styleId="Revision">
    <w:name w:val="Revision"/>
    <w:hidden/>
    <w:uiPriority w:val="99"/>
    <w:semiHidden/>
    <w:rsid w:val="00971FB9"/>
    <w:rPr>
      <w:rFonts w:ascii="GT Super Text" w:hAnsi="GT Super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weetgum.nybg.org/science/wp-content/uploads/2024/04/NY-Destructive-Sampling-MTA-Form-2024_final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eetgum.nybg.org/science/v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ysessa/Library/Mobile%20Documents/com~apple~CloudDocs/WORK%20-%20NYBG/NEW%20LOGO%20STUFF/NYBG%20Letterhead%20Template%20BETA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724DF2EC19948AFBE9FBFF290F3C4" ma:contentTypeVersion="10" ma:contentTypeDescription="Create a new document." ma:contentTypeScope="" ma:versionID="b14472ebeb1ce322e5aebacc149c0a48">
  <xsd:schema xmlns:xsd="http://www.w3.org/2001/XMLSchema" xmlns:xs="http://www.w3.org/2001/XMLSchema" xmlns:p="http://schemas.microsoft.com/office/2006/metadata/properties" xmlns:ns2="b03f8c38-f5cf-4a2b-ba43-f5d03b2718e9" xmlns:ns3="53c40000-09f0-472d-9367-c80c38ce90f9" targetNamespace="http://schemas.microsoft.com/office/2006/metadata/properties" ma:root="true" ma:fieldsID="7adba613b2238cfa883987e850e12a04" ns2:_="" ns3:_="">
    <xsd:import namespace="b03f8c38-f5cf-4a2b-ba43-f5d03b2718e9"/>
    <xsd:import namespace="53c40000-09f0-472d-9367-c80c38ce9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8c38-f5cf-4a2b-ba43-f5d03b271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21782e-0386-4f53-bb1e-fd326526d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0000-09f0-472d-9367-c80c38ce90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2241996-9929-43d0-ae45-df8b34463858}" ma:internalName="TaxCatchAll" ma:showField="CatchAllData" ma:web="53c40000-09f0-472d-9367-c80c38ce9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c40000-09f0-472d-9367-c80c38ce90f9" xsi:nil="true"/>
    <lcf76f155ced4ddcb4097134ff3c332f xmlns="b03f8c38-f5cf-4a2b-ba43-f5d03b2718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C8ADD3-B1B5-4721-A66E-8FB4A0F8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f8c38-f5cf-4a2b-ba43-f5d03b2718e9"/>
    <ds:schemaRef ds:uri="53c40000-09f0-472d-9367-c80c38ce9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97C13-9DB3-42D2-85A5-6166FA747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540D6-1B8F-4DCA-8639-DDAAD8E24247}">
  <ds:schemaRefs>
    <ds:schemaRef ds:uri="http://schemas.microsoft.com/office/2006/metadata/properties"/>
    <ds:schemaRef ds:uri="http://schemas.microsoft.com/office/infopath/2007/PartnerControls"/>
    <ds:schemaRef ds:uri="53c40000-09f0-472d-9367-c80c38ce90f9"/>
    <ds:schemaRef ds:uri="b03f8c38-f5cf-4a2b-ba43-f5d03b2718e9"/>
  </ds:schemaRefs>
</ds:datastoreItem>
</file>

<file path=customXml/itemProps4.xml><?xml version="1.0" encoding="utf-8"?>
<ds:datastoreItem xmlns:ds="http://schemas.openxmlformats.org/officeDocument/2006/customXml" ds:itemID="{2BF70845-030C-CC47-BC59-7BC9860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NYBG Letterhead Template BETA_blank.dotx</Template>
  <TotalTime>59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Sessa</dc:creator>
  <cp:keywords/>
  <dc:description/>
  <cp:lastModifiedBy>EBS</cp:lastModifiedBy>
  <cp:revision>25</cp:revision>
  <cp:lastPrinted>2024-02-18T13:24:00Z</cp:lastPrinted>
  <dcterms:created xsi:type="dcterms:W3CDTF">2024-02-18T13:16:00Z</dcterms:created>
  <dcterms:modified xsi:type="dcterms:W3CDTF">2024-11-15T16:20:00Z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0x010100486724DF2EC19948AFBE9FBFF290F3C4</vt:lpwstr>
  </property>
</Properties>
</file>